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F6" w:rsidRDefault="007D3AF6" w:rsidP="00CF5F2D">
      <w:pPr>
        <w:jc w:val="center"/>
        <w:rPr>
          <w:b/>
          <w:sz w:val="32"/>
          <w:szCs w:val="32"/>
        </w:rPr>
      </w:pPr>
    </w:p>
    <w:p w:rsidR="007D3AF6" w:rsidRDefault="007D3AF6" w:rsidP="00CF5F2D">
      <w:pPr>
        <w:jc w:val="center"/>
        <w:rPr>
          <w:b/>
          <w:sz w:val="32"/>
          <w:szCs w:val="32"/>
        </w:rPr>
      </w:pPr>
      <w:r w:rsidRPr="00CF5F2D">
        <w:rPr>
          <w:b/>
          <w:sz w:val="32"/>
          <w:szCs w:val="32"/>
        </w:rPr>
        <w:t>2016</w:t>
      </w:r>
      <w:r w:rsidRPr="00CF5F2D">
        <w:rPr>
          <w:rFonts w:hint="eastAsia"/>
          <w:b/>
          <w:sz w:val="32"/>
          <w:szCs w:val="32"/>
        </w:rPr>
        <w:t>年网球高水平队员指导各学院网球训练分配表</w:t>
      </w:r>
    </w:p>
    <w:p w:rsidR="007D3AF6" w:rsidRPr="00CF5F2D" w:rsidRDefault="007D3AF6" w:rsidP="00CF5F2D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4"/>
        <w:gridCol w:w="2004"/>
        <w:gridCol w:w="1404"/>
        <w:gridCol w:w="1705"/>
        <w:gridCol w:w="1705"/>
      </w:tblGrid>
      <w:tr w:rsidR="007D3AF6" w:rsidRPr="0068237D" w:rsidTr="0068237D">
        <w:tc>
          <w:tcPr>
            <w:tcW w:w="17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园艺学院</w:t>
            </w:r>
          </w:p>
        </w:tc>
        <w:tc>
          <w:tcPr>
            <w:tcW w:w="20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王玉琳、周子钰</w:t>
            </w:r>
          </w:p>
        </w:tc>
        <w:tc>
          <w:tcPr>
            <w:tcW w:w="14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林学院</w:t>
            </w: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崔业雯</w:t>
            </w:r>
          </w:p>
        </w:tc>
      </w:tr>
      <w:tr w:rsidR="007D3AF6" w:rsidRPr="0068237D" w:rsidTr="0068237D">
        <w:tc>
          <w:tcPr>
            <w:tcW w:w="17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动医学院</w:t>
            </w:r>
          </w:p>
        </w:tc>
        <w:tc>
          <w:tcPr>
            <w:tcW w:w="20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张初蕾、陈秋静</w:t>
            </w:r>
          </w:p>
        </w:tc>
        <w:tc>
          <w:tcPr>
            <w:tcW w:w="14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经管学院</w:t>
            </w: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邹良奇</w:t>
            </w:r>
          </w:p>
        </w:tc>
      </w:tr>
      <w:tr w:rsidR="007D3AF6" w:rsidRPr="0068237D" w:rsidTr="0068237D">
        <w:tc>
          <w:tcPr>
            <w:tcW w:w="17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园林学院</w:t>
            </w:r>
          </w:p>
        </w:tc>
        <w:tc>
          <w:tcPr>
            <w:tcW w:w="20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张泽田、滕恺峰</w:t>
            </w:r>
          </w:p>
        </w:tc>
        <w:tc>
          <w:tcPr>
            <w:tcW w:w="14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葡酒学院</w:t>
            </w: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孙小涵</w:t>
            </w:r>
          </w:p>
        </w:tc>
      </w:tr>
      <w:tr w:rsidR="007D3AF6" w:rsidRPr="0068237D" w:rsidTr="0068237D">
        <w:tc>
          <w:tcPr>
            <w:tcW w:w="17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水建学院</w:t>
            </w:r>
          </w:p>
        </w:tc>
        <w:tc>
          <w:tcPr>
            <w:tcW w:w="20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姜思远、王博轩</w:t>
            </w:r>
          </w:p>
        </w:tc>
        <w:tc>
          <w:tcPr>
            <w:tcW w:w="14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资环学院</w:t>
            </w: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包文雅</w:t>
            </w:r>
          </w:p>
        </w:tc>
      </w:tr>
      <w:tr w:rsidR="007D3AF6" w:rsidRPr="0068237D" w:rsidTr="0068237D">
        <w:tc>
          <w:tcPr>
            <w:tcW w:w="17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农学院</w:t>
            </w:r>
          </w:p>
        </w:tc>
        <w:tc>
          <w:tcPr>
            <w:tcW w:w="20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齐雅晴、王丽双</w:t>
            </w:r>
          </w:p>
        </w:tc>
        <w:tc>
          <w:tcPr>
            <w:tcW w:w="14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生命学院</w:t>
            </w: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王一淼</w:t>
            </w:r>
          </w:p>
        </w:tc>
      </w:tr>
      <w:tr w:rsidR="007D3AF6" w:rsidRPr="0068237D" w:rsidTr="0068237D">
        <w:tc>
          <w:tcPr>
            <w:tcW w:w="17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机电学院</w:t>
            </w:r>
          </w:p>
        </w:tc>
        <w:tc>
          <w:tcPr>
            <w:tcW w:w="20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雷雨</w:t>
            </w:r>
          </w:p>
        </w:tc>
        <w:tc>
          <w:tcPr>
            <w:tcW w:w="14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信工学院</w:t>
            </w: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胡夏</w:t>
            </w:r>
          </w:p>
        </w:tc>
      </w:tr>
      <w:tr w:rsidR="007D3AF6" w:rsidRPr="0068237D" w:rsidTr="0068237D">
        <w:tc>
          <w:tcPr>
            <w:tcW w:w="17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食品学院</w:t>
            </w:r>
          </w:p>
        </w:tc>
        <w:tc>
          <w:tcPr>
            <w:tcW w:w="20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杜飒</w:t>
            </w:r>
          </w:p>
        </w:tc>
        <w:tc>
          <w:tcPr>
            <w:tcW w:w="14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动科学院</w:t>
            </w: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郑芷童</w:t>
            </w:r>
          </w:p>
        </w:tc>
      </w:tr>
      <w:tr w:rsidR="007D3AF6" w:rsidRPr="0068237D" w:rsidTr="0068237D">
        <w:tc>
          <w:tcPr>
            <w:tcW w:w="17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植保学院</w:t>
            </w:r>
          </w:p>
        </w:tc>
        <w:tc>
          <w:tcPr>
            <w:tcW w:w="20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杨天任</w:t>
            </w:r>
          </w:p>
        </w:tc>
        <w:tc>
          <w:tcPr>
            <w:tcW w:w="14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外语系</w:t>
            </w: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王艺臻</w:t>
            </w:r>
          </w:p>
        </w:tc>
      </w:tr>
      <w:tr w:rsidR="007D3AF6" w:rsidRPr="0068237D" w:rsidTr="0068237D">
        <w:tc>
          <w:tcPr>
            <w:tcW w:w="17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人文学院</w:t>
            </w:r>
          </w:p>
        </w:tc>
        <w:tc>
          <w:tcPr>
            <w:tcW w:w="20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白建超</w:t>
            </w:r>
          </w:p>
        </w:tc>
        <w:tc>
          <w:tcPr>
            <w:tcW w:w="14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理学院</w:t>
            </w: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毛淋玄</w:t>
            </w:r>
          </w:p>
        </w:tc>
      </w:tr>
      <w:tr w:rsidR="007D3AF6" w:rsidRPr="0068237D" w:rsidTr="0068237D">
        <w:tc>
          <w:tcPr>
            <w:tcW w:w="17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创新学院</w:t>
            </w:r>
          </w:p>
        </w:tc>
        <w:tc>
          <w:tcPr>
            <w:tcW w:w="20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周欣苑</w:t>
            </w:r>
          </w:p>
        </w:tc>
        <w:tc>
          <w:tcPr>
            <w:tcW w:w="14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成教学院</w:t>
            </w: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顾恒奇</w:t>
            </w:r>
          </w:p>
        </w:tc>
      </w:tr>
      <w:tr w:rsidR="007D3AF6" w:rsidRPr="0068237D" w:rsidTr="0068237D">
        <w:tc>
          <w:tcPr>
            <w:tcW w:w="17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国际学院</w:t>
            </w:r>
          </w:p>
        </w:tc>
        <w:tc>
          <w:tcPr>
            <w:tcW w:w="20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  <w:r w:rsidRPr="0068237D">
              <w:rPr>
                <w:rFonts w:hint="eastAsia"/>
                <w:sz w:val="24"/>
                <w:szCs w:val="24"/>
              </w:rPr>
              <w:t>吕</w:t>
            </w:r>
            <w:r>
              <w:rPr>
                <w:sz w:val="24"/>
                <w:szCs w:val="24"/>
              </w:rPr>
              <w:t xml:space="preserve">  </w:t>
            </w:r>
            <w:r w:rsidRPr="0068237D">
              <w:rPr>
                <w:rFonts w:hint="eastAsia"/>
                <w:sz w:val="24"/>
                <w:szCs w:val="24"/>
              </w:rPr>
              <w:t>婷</w:t>
            </w:r>
          </w:p>
        </w:tc>
        <w:tc>
          <w:tcPr>
            <w:tcW w:w="1404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D3AF6" w:rsidRPr="0068237D" w:rsidRDefault="007D3AF6" w:rsidP="0068237D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7D3AF6" w:rsidRDefault="007D3AF6"/>
    <w:sectPr w:rsidR="007D3AF6" w:rsidSect="00A0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F2D"/>
    <w:rsid w:val="000763E1"/>
    <w:rsid w:val="00151D9A"/>
    <w:rsid w:val="001D21F0"/>
    <w:rsid w:val="0068237D"/>
    <w:rsid w:val="007D3AF6"/>
    <w:rsid w:val="00917BAD"/>
    <w:rsid w:val="00A0221E"/>
    <w:rsid w:val="00A700C9"/>
    <w:rsid w:val="00CF5F2D"/>
    <w:rsid w:val="00E81D6B"/>
    <w:rsid w:val="00F3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1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5F2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38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施俊香</cp:lastModifiedBy>
  <cp:revision>3</cp:revision>
  <dcterms:created xsi:type="dcterms:W3CDTF">2016-03-24T01:37:00Z</dcterms:created>
  <dcterms:modified xsi:type="dcterms:W3CDTF">2016-03-24T02:05:00Z</dcterms:modified>
</cp:coreProperties>
</file>